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53" w:rsidRPr="00F16767" w:rsidRDefault="00EF3253" w:rsidP="0017377E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>ПОСТАНОВЛЕНИЕ</w:t>
      </w:r>
    </w:p>
    <w:p w:rsidR="00EF3253" w:rsidRPr="00F16767" w:rsidRDefault="00EF3253" w:rsidP="0017377E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>ГЛАВЫ ПАРТИЗАНСКОГО РАЙОНА</w:t>
      </w:r>
    </w:p>
    <w:p w:rsidR="00EF3253" w:rsidRPr="00F16767" w:rsidRDefault="00EF3253" w:rsidP="0017377E">
      <w:pPr>
        <w:widowControl w:val="0"/>
        <w:tabs>
          <w:tab w:val="left" w:pos="4556"/>
        </w:tabs>
        <w:jc w:val="center"/>
        <w:outlineLvl w:val="3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>КРАСНОЯРСКОГО КРАЯ</w:t>
      </w:r>
    </w:p>
    <w:p w:rsidR="00EF3253" w:rsidRPr="00F16767" w:rsidRDefault="00EF3253" w:rsidP="0017377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EF3253" w:rsidRPr="00F16767" w:rsidRDefault="00EF3253" w:rsidP="0017377E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19.12.2024</w:t>
      </w:r>
      <w:r>
        <w:rPr>
          <w:rFonts w:ascii="Arial" w:hAnsi="Arial" w:cs="Arial"/>
          <w:sz w:val="24"/>
          <w:szCs w:val="24"/>
        </w:rPr>
        <w:t xml:space="preserve">     </w:t>
      </w:r>
      <w:r w:rsidRPr="00F16767">
        <w:rPr>
          <w:rFonts w:ascii="Arial" w:hAnsi="Arial" w:cs="Arial"/>
          <w:sz w:val="24"/>
          <w:szCs w:val="24"/>
        </w:rPr>
        <w:t xml:space="preserve">                                  с. Партизанское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F1676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F16767">
        <w:rPr>
          <w:rFonts w:ascii="Arial" w:hAnsi="Arial" w:cs="Arial"/>
          <w:sz w:val="24"/>
          <w:szCs w:val="24"/>
        </w:rPr>
        <w:t xml:space="preserve">         </w:t>
      </w:r>
      <w:r w:rsidRPr="00F90588">
        <w:rPr>
          <w:rFonts w:ascii="Arial" w:hAnsi="Arial" w:cs="Arial"/>
          <w:sz w:val="24"/>
          <w:szCs w:val="24"/>
          <w:u w:val="single"/>
        </w:rPr>
        <w:t>№ 788-п</w:t>
      </w:r>
    </w:p>
    <w:p w:rsidR="00EF3253" w:rsidRDefault="00EF3253" w:rsidP="0017377E">
      <w:pPr>
        <w:pStyle w:val="Heading1"/>
        <w:keepNext w:val="0"/>
        <w:widowControl w:val="0"/>
        <w:jc w:val="both"/>
        <w:rPr>
          <w:rFonts w:ascii="Arial" w:hAnsi="Arial" w:cs="Arial"/>
          <w:b w:val="0"/>
          <w:sz w:val="24"/>
          <w:szCs w:val="24"/>
        </w:rPr>
      </w:pPr>
    </w:p>
    <w:p w:rsidR="00EF3253" w:rsidRPr="00702989" w:rsidRDefault="00EF3253" w:rsidP="00E31B88">
      <w:pPr>
        <w:pStyle w:val="Heading1"/>
        <w:keepNext w:val="0"/>
        <w:widowControl w:val="0"/>
        <w:rPr>
          <w:rFonts w:ascii="Arial" w:hAnsi="Arial" w:cs="Arial"/>
          <w:b w:val="0"/>
          <w:sz w:val="24"/>
          <w:szCs w:val="24"/>
        </w:rPr>
      </w:pPr>
      <w:r w:rsidRPr="00702989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главы района от 11.02.2020 № 46-п «Об установлении родительской платы за содержание детей в интернате </w:t>
      </w:r>
      <w:r w:rsidRPr="00702989">
        <w:rPr>
          <w:rFonts w:ascii="Arial" w:hAnsi="Arial" w:cs="Arial"/>
          <w:b w:val="0"/>
          <w:bCs/>
          <w:sz w:val="24"/>
          <w:szCs w:val="24"/>
        </w:rPr>
        <w:t xml:space="preserve">при муниципальном бюджетном общеобразовательном учреждении «Манская средняя общеобразовательная школа» </w:t>
      </w:r>
    </w:p>
    <w:p w:rsidR="00EF3253" w:rsidRPr="00702989" w:rsidRDefault="00EF3253" w:rsidP="00E31B88">
      <w:pPr>
        <w:widowControl w:val="0"/>
        <w:rPr>
          <w:rFonts w:ascii="Arial" w:hAnsi="Arial" w:cs="Arial"/>
          <w:sz w:val="24"/>
          <w:szCs w:val="24"/>
        </w:rPr>
      </w:pPr>
    </w:p>
    <w:p w:rsidR="00EF3253" w:rsidRPr="00702989" w:rsidRDefault="00EF3253" w:rsidP="00E31B88">
      <w:pPr>
        <w:pStyle w:val="BodyText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02989">
        <w:rPr>
          <w:rFonts w:ascii="Arial" w:hAnsi="Arial" w:cs="Arial"/>
          <w:b w:val="0"/>
          <w:sz w:val="24"/>
          <w:szCs w:val="24"/>
        </w:rPr>
        <w:t>В соответствии с частью 8 статьи 66 Федерального закона от 29.12.2012 № 273-ФЗ «Об образовании в Российской Федерации», руководствуясь статьями 16, 19 Устава Партизанского района Красноярского края, ПОСТАНОВЛЯЮ:</w:t>
      </w:r>
    </w:p>
    <w:p w:rsidR="00EF3253" w:rsidRPr="00702989" w:rsidRDefault="00EF3253" w:rsidP="00E31B88">
      <w:pPr>
        <w:pStyle w:val="Heading1"/>
        <w:keepNext w:val="0"/>
        <w:widowControl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702989">
        <w:rPr>
          <w:rFonts w:ascii="Arial" w:hAnsi="Arial" w:cs="Arial"/>
          <w:b w:val="0"/>
          <w:sz w:val="24"/>
          <w:szCs w:val="24"/>
        </w:rPr>
        <w:t xml:space="preserve">1. Внести в постановление главы района от 11.02.2020 № 46-п «Об установлении родительской платы за содержание детей в интернате </w:t>
      </w:r>
      <w:r w:rsidRPr="00702989">
        <w:rPr>
          <w:rFonts w:ascii="Arial" w:hAnsi="Arial" w:cs="Arial"/>
          <w:b w:val="0"/>
          <w:bCs/>
          <w:sz w:val="24"/>
          <w:szCs w:val="24"/>
        </w:rPr>
        <w:t>при муниципальном бюджетном общеобразовательном учреждении «Манская средняя общеобразовательная школа» следующие изменения:</w:t>
      </w:r>
    </w:p>
    <w:p w:rsidR="00EF3253" w:rsidRPr="00702989" w:rsidRDefault="00EF3253" w:rsidP="001028C5">
      <w:pPr>
        <w:widowControl w:val="0"/>
        <w:ind w:firstLine="709"/>
        <w:rPr>
          <w:bCs/>
        </w:rPr>
      </w:pPr>
      <w:r w:rsidRPr="00702989">
        <w:rPr>
          <w:rFonts w:ascii="Arial" w:hAnsi="Arial" w:cs="Arial"/>
          <w:bCs/>
          <w:sz w:val="24"/>
          <w:szCs w:val="24"/>
        </w:rPr>
        <w:t xml:space="preserve">1.1. В пункте 1 постановления цифры «5517» заменить цифрами </w:t>
      </w:r>
      <w:r w:rsidRPr="00702989">
        <w:rPr>
          <w:bCs/>
        </w:rPr>
        <w:t>«</w:t>
      </w:r>
      <w:r w:rsidRPr="00702989">
        <w:rPr>
          <w:rFonts w:ascii="Arial" w:hAnsi="Arial" w:cs="Arial"/>
          <w:sz w:val="24"/>
          <w:szCs w:val="24"/>
        </w:rPr>
        <w:t>6186».</w:t>
      </w:r>
    </w:p>
    <w:p w:rsidR="00EF3253" w:rsidRPr="00702989" w:rsidRDefault="00EF3253" w:rsidP="00E31B88">
      <w:pPr>
        <w:widowControl w:val="0"/>
        <w:ind w:firstLine="709"/>
        <w:rPr>
          <w:rFonts w:ascii="Arial" w:hAnsi="Arial" w:cs="Arial"/>
          <w:bCs/>
          <w:sz w:val="24"/>
          <w:szCs w:val="24"/>
        </w:rPr>
      </w:pPr>
      <w:r w:rsidRPr="00702989">
        <w:rPr>
          <w:rFonts w:ascii="Arial" w:hAnsi="Arial" w:cs="Arial"/>
          <w:bCs/>
          <w:sz w:val="24"/>
          <w:szCs w:val="24"/>
        </w:rPr>
        <w:t xml:space="preserve">1.2. Приложение к постановлению изложить в новой редакции согласно приложению к настоящему постановлению. </w:t>
      </w:r>
    </w:p>
    <w:p w:rsidR="00EF3253" w:rsidRPr="00702989" w:rsidRDefault="00EF3253" w:rsidP="00E31B88">
      <w:pPr>
        <w:pStyle w:val="BodyText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02989">
        <w:rPr>
          <w:rFonts w:ascii="Arial" w:hAnsi="Arial" w:cs="Arial"/>
          <w:b w:val="0"/>
          <w:sz w:val="24"/>
          <w:szCs w:val="24"/>
        </w:rPr>
        <w:t>2. Контроль над исполнением настоящего постановления возложить на Г.А.Савченко, заместителя главы района по социальным вопросам.</w:t>
      </w:r>
    </w:p>
    <w:p w:rsidR="00EF3253" w:rsidRPr="00702989" w:rsidRDefault="00EF3253" w:rsidP="0017377E">
      <w:pPr>
        <w:widowControl w:val="0"/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3.</w:t>
      </w:r>
      <w:r w:rsidRPr="00702989">
        <w:rPr>
          <w:rFonts w:ascii="Arial" w:hAnsi="Arial" w:cs="Arial"/>
          <w:b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обнародования, осуществляемого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Партизанского района» и размещения на официальном сайте Партизанского района </w:t>
      </w:r>
      <w:r w:rsidRPr="00702989">
        <w:rPr>
          <w:rFonts w:ascii="Arial" w:hAnsi="Arial" w:cs="Arial"/>
          <w:sz w:val="24"/>
          <w:szCs w:val="24"/>
          <w:lang w:val="en-US"/>
        </w:rPr>
        <w:t>https</w:t>
      </w:r>
      <w:r w:rsidRPr="00702989">
        <w:rPr>
          <w:rFonts w:ascii="Arial" w:hAnsi="Arial" w:cs="Arial"/>
          <w:sz w:val="24"/>
          <w:szCs w:val="24"/>
        </w:rPr>
        <w:t>://partizan24.gosuslugi.ru, применяется к правоотношениям, возникшим с 01.01.2025.</w:t>
      </w:r>
    </w:p>
    <w:p w:rsidR="00EF3253" w:rsidRPr="00702989" w:rsidRDefault="00EF3253" w:rsidP="00E31B88">
      <w:pPr>
        <w:widowControl w:val="0"/>
        <w:rPr>
          <w:rFonts w:ascii="Arial" w:hAnsi="Arial" w:cs="Arial"/>
          <w:sz w:val="24"/>
          <w:szCs w:val="24"/>
        </w:rPr>
      </w:pPr>
    </w:p>
    <w:p w:rsidR="00EF3253" w:rsidRPr="00702989" w:rsidRDefault="00EF3253" w:rsidP="00E31B88">
      <w:pPr>
        <w:widowControl w:val="0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А.М. Сласте</w:t>
      </w:r>
      <w:r w:rsidRPr="00702989">
        <w:rPr>
          <w:rFonts w:ascii="Arial" w:hAnsi="Arial" w:cs="Arial"/>
          <w:sz w:val="24"/>
          <w:szCs w:val="24"/>
        </w:rPr>
        <w:t>нов</w:t>
      </w:r>
    </w:p>
    <w:p w:rsidR="00EF3253" w:rsidRPr="00702989" w:rsidRDefault="00EF3253" w:rsidP="00E31B88">
      <w:pPr>
        <w:widowControl w:val="0"/>
        <w:rPr>
          <w:rFonts w:ascii="Arial" w:hAnsi="Arial" w:cs="Arial"/>
          <w:bCs/>
          <w:sz w:val="24"/>
          <w:szCs w:val="24"/>
        </w:rPr>
      </w:pPr>
    </w:p>
    <w:p w:rsidR="00EF3253" w:rsidRPr="00702989" w:rsidRDefault="00EF3253" w:rsidP="0017377E">
      <w:pPr>
        <w:widowControl w:val="0"/>
        <w:ind w:firstLine="5760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Приложение</w:t>
      </w:r>
    </w:p>
    <w:p w:rsidR="00EF3253" w:rsidRPr="00702989" w:rsidRDefault="00EF3253" w:rsidP="0017377E">
      <w:pPr>
        <w:widowControl w:val="0"/>
        <w:ind w:firstLine="5760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к постановлению главы района</w:t>
      </w:r>
    </w:p>
    <w:p w:rsidR="00EF3253" w:rsidRPr="00702989" w:rsidRDefault="00EF3253" w:rsidP="0017377E">
      <w:pPr>
        <w:widowControl w:val="0"/>
        <w:ind w:firstLine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19.12.2024 № 788-п</w:t>
      </w:r>
    </w:p>
    <w:p w:rsidR="00EF3253" w:rsidRPr="00702989" w:rsidRDefault="00EF3253" w:rsidP="00E31B88">
      <w:pPr>
        <w:widowControl w:val="0"/>
        <w:rPr>
          <w:rFonts w:ascii="Arial" w:hAnsi="Arial" w:cs="Arial"/>
          <w:sz w:val="24"/>
          <w:szCs w:val="24"/>
        </w:rPr>
      </w:pPr>
    </w:p>
    <w:p w:rsidR="00EF3253" w:rsidRPr="00702989" w:rsidRDefault="00EF3253" w:rsidP="00BF079C">
      <w:pPr>
        <w:widowControl w:val="0"/>
        <w:ind w:firstLine="5812"/>
        <w:rPr>
          <w:rFonts w:ascii="Arial" w:hAnsi="Arial" w:cs="Arial"/>
          <w:bCs/>
          <w:sz w:val="24"/>
          <w:szCs w:val="24"/>
        </w:rPr>
      </w:pPr>
      <w:r w:rsidRPr="00702989">
        <w:rPr>
          <w:rFonts w:ascii="Arial" w:hAnsi="Arial" w:cs="Arial"/>
          <w:bCs/>
          <w:sz w:val="24"/>
          <w:szCs w:val="24"/>
        </w:rPr>
        <w:t>Приложение</w:t>
      </w:r>
    </w:p>
    <w:p w:rsidR="00EF3253" w:rsidRPr="00702989" w:rsidRDefault="00EF3253" w:rsidP="00BF079C">
      <w:pPr>
        <w:widowControl w:val="0"/>
        <w:ind w:firstLine="5812"/>
        <w:rPr>
          <w:rFonts w:ascii="Arial" w:hAnsi="Arial" w:cs="Arial"/>
          <w:bCs/>
          <w:sz w:val="24"/>
          <w:szCs w:val="24"/>
        </w:rPr>
      </w:pPr>
      <w:r w:rsidRPr="00702989">
        <w:rPr>
          <w:rFonts w:ascii="Arial" w:hAnsi="Arial" w:cs="Arial"/>
          <w:bCs/>
          <w:sz w:val="24"/>
          <w:szCs w:val="24"/>
        </w:rPr>
        <w:t>к постановлению главы района</w:t>
      </w:r>
    </w:p>
    <w:p w:rsidR="00EF3253" w:rsidRPr="00702989" w:rsidRDefault="00EF3253" w:rsidP="00BF079C">
      <w:pPr>
        <w:widowControl w:val="0"/>
        <w:ind w:firstLine="5812"/>
        <w:rPr>
          <w:rFonts w:ascii="Arial" w:hAnsi="Arial" w:cs="Arial"/>
          <w:bCs/>
          <w:sz w:val="24"/>
          <w:szCs w:val="24"/>
        </w:rPr>
      </w:pPr>
      <w:r w:rsidRPr="00702989">
        <w:rPr>
          <w:rFonts w:ascii="Arial" w:hAnsi="Arial" w:cs="Arial"/>
          <w:bCs/>
          <w:sz w:val="24"/>
          <w:szCs w:val="24"/>
        </w:rPr>
        <w:t>от 11.02.2020 № 46-п</w:t>
      </w:r>
    </w:p>
    <w:p w:rsidR="00EF3253" w:rsidRPr="00702989" w:rsidRDefault="00EF3253" w:rsidP="00BF079C">
      <w:pPr>
        <w:widowControl w:val="0"/>
        <w:rPr>
          <w:rFonts w:ascii="Arial" w:hAnsi="Arial" w:cs="Arial"/>
          <w:bCs/>
          <w:sz w:val="24"/>
          <w:szCs w:val="24"/>
        </w:rPr>
      </w:pPr>
    </w:p>
    <w:p w:rsidR="00EF3253" w:rsidRPr="00702989" w:rsidRDefault="00EF3253" w:rsidP="0031118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Расчет на питание детей, живущих в интернате при МБОУ «Манская СОШ»</w:t>
      </w:r>
    </w:p>
    <w:p w:rsidR="00EF3253" w:rsidRPr="00702989" w:rsidRDefault="00EF3253" w:rsidP="00BF079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(граммов в день)</w:t>
      </w:r>
    </w:p>
    <w:p w:rsidR="00EF3253" w:rsidRPr="00702989" w:rsidRDefault="00EF3253" w:rsidP="00BF079C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375" w:type="dxa"/>
        <w:tblInd w:w="93" w:type="dxa"/>
        <w:tblLook w:val="00A0"/>
      </w:tblPr>
      <w:tblGrid>
        <w:gridCol w:w="560"/>
        <w:gridCol w:w="3961"/>
        <w:gridCol w:w="1743"/>
        <w:gridCol w:w="1414"/>
        <w:gridCol w:w="1697"/>
      </w:tblGrid>
      <w:tr w:rsidR="00EF3253" w:rsidRPr="00702989" w:rsidTr="004F0D0E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Наименование продукта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Норма на 1 воспитанника в день, граммов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 xml:space="preserve">Цена, рублей </w:t>
            </w:r>
          </w:p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>
                <w:rPr>
                  <w:rFonts w:ascii="Arial" w:hAnsi="Arial" w:cs="Arial"/>
                  <w:sz w:val="24"/>
                  <w:szCs w:val="24"/>
                </w:rPr>
                <w:t>1 килограмм</w:t>
              </w:r>
            </w:smartTag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EF3253" w:rsidRPr="00702989" w:rsidTr="009212FD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Хлеб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19,6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Мука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1,94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Крупа, бобовые, макаронные изделия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7,13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Овощи и другая зелень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17,01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Фрукты свежие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44,25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Соки натуральные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Фрукты сухие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2,66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Сахар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Кондитерские изделия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Мясо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Птица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7,92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Рыба и сельдь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Колбасные изделия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Молоко, кисломолочные продукты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Творог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25,06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Сметана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Сыр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23,85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Яйцо (шт.)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Специи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Соль йодированная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Дрожжи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1,52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Кофе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2,16</w:t>
            </w:r>
          </w:p>
        </w:tc>
      </w:tr>
      <w:tr w:rsidR="00EF3253" w:rsidRPr="00702989" w:rsidTr="009212F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Какао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</w:tr>
      <w:tr w:rsidR="00EF3253" w:rsidRPr="00702989" w:rsidTr="0070298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Чай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EF3253" w:rsidRPr="00702989" w:rsidTr="00702989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E1657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  <w:r w:rsidRPr="007029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253" w:rsidRPr="00702989" w:rsidRDefault="00EF3253" w:rsidP="00604C2E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989">
              <w:rPr>
                <w:rFonts w:ascii="Arial" w:hAnsi="Arial" w:cs="Arial"/>
                <w:sz w:val="24"/>
                <w:szCs w:val="24"/>
              </w:rPr>
              <w:t>321,82</w:t>
            </w:r>
          </w:p>
        </w:tc>
      </w:tr>
    </w:tbl>
    <w:p w:rsidR="00EF3253" w:rsidRPr="00702989" w:rsidRDefault="00EF3253" w:rsidP="00E31B88">
      <w:pPr>
        <w:widowControl w:val="0"/>
        <w:rPr>
          <w:rFonts w:ascii="Arial" w:hAnsi="Arial" w:cs="Arial"/>
          <w:sz w:val="24"/>
          <w:szCs w:val="24"/>
        </w:rPr>
      </w:pPr>
    </w:p>
    <w:p w:rsidR="00EF3253" w:rsidRPr="00702989" w:rsidRDefault="00EF3253" w:rsidP="00604C2E">
      <w:pPr>
        <w:widowControl w:val="0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321,82 рубля в день * 173 дня = 55674,72 рублей в год : 9 месяцев = 6186 рублей в месяц составляет плата за содержание детей в интернате.</w:t>
      </w:r>
    </w:p>
    <w:sectPr w:rsidR="00EF3253" w:rsidRPr="00702989" w:rsidSect="00E31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53" w:rsidRDefault="00EF3253" w:rsidP="0086105B">
      <w:r>
        <w:separator/>
      </w:r>
    </w:p>
  </w:endnote>
  <w:endnote w:type="continuationSeparator" w:id="0">
    <w:p w:rsidR="00EF3253" w:rsidRDefault="00EF3253" w:rsidP="0086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53" w:rsidRDefault="00EF3253" w:rsidP="0086105B">
      <w:r>
        <w:separator/>
      </w:r>
    </w:p>
  </w:footnote>
  <w:footnote w:type="continuationSeparator" w:id="0">
    <w:p w:rsidR="00EF3253" w:rsidRDefault="00EF3253" w:rsidP="00861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11E"/>
    <w:multiLevelType w:val="hybridMultilevel"/>
    <w:tmpl w:val="2F041B26"/>
    <w:lvl w:ilvl="0" w:tplc="161A46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315F78"/>
    <w:multiLevelType w:val="hybridMultilevel"/>
    <w:tmpl w:val="5B4617A8"/>
    <w:lvl w:ilvl="0" w:tplc="F4449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B7F1CD1"/>
    <w:multiLevelType w:val="hybridMultilevel"/>
    <w:tmpl w:val="A9CA35DA"/>
    <w:lvl w:ilvl="0" w:tplc="3B76A2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C9"/>
    <w:rsid w:val="00035D3A"/>
    <w:rsid w:val="001028C5"/>
    <w:rsid w:val="0017377E"/>
    <w:rsid w:val="001A7206"/>
    <w:rsid w:val="0029536C"/>
    <w:rsid w:val="002A3F8F"/>
    <w:rsid w:val="0031118D"/>
    <w:rsid w:val="003B3E6C"/>
    <w:rsid w:val="003D76B9"/>
    <w:rsid w:val="003F1989"/>
    <w:rsid w:val="004039C9"/>
    <w:rsid w:val="004D75F3"/>
    <w:rsid w:val="004F0D0E"/>
    <w:rsid w:val="004F443E"/>
    <w:rsid w:val="00536B96"/>
    <w:rsid w:val="00547EAE"/>
    <w:rsid w:val="005C5A8E"/>
    <w:rsid w:val="00604C2E"/>
    <w:rsid w:val="00684238"/>
    <w:rsid w:val="00695390"/>
    <w:rsid w:val="006E1B1F"/>
    <w:rsid w:val="00702989"/>
    <w:rsid w:val="00792561"/>
    <w:rsid w:val="00817A58"/>
    <w:rsid w:val="00834B59"/>
    <w:rsid w:val="00850E31"/>
    <w:rsid w:val="0086105B"/>
    <w:rsid w:val="00885F48"/>
    <w:rsid w:val="008D0113"/>
    <w:rsid w:val="009212FD"/>
    <w:rsid w:val="009B2CA7"/>
    <w:rsid w:val="00AB15C9"/>
    <w:rsid w:val="00B77069"/>
    <w:rsid w:val="00BF079C"/>
    <w:rsid w:val="00BF410C"/>
    <w:rsid w:val="00C029E2"/>
    <w:rsid w:val="00C14CA3"/>
    <w:rsid w:val="00C44E98"/>
    <w:rsid w:val="00C55A5D"/>
    <w:rsid w:val="00C6456C"/>
    <w:rsid w:val="00CC2208"/>
    <w:rsid w:val="00CC6CBC"/>
    <w:rsid w:val="00CF0104"/>
    <w:rsid w:val="00D06500"/>
    <w:rsid w:val="00D2434A"/>
    <w:rsid w:val="00D35175"/>
    <w:rsid w:val="00DB7616"/>
    <w:rsid w:val="00E16576"/>
    <w:rsid w:val="00E2117B"/>
    <w:rsid w:val="00E2414D"/>
    <w:rsid w:val="00E251DD"/>
    <w:rsid w:val="00E31B88"/>
    <w:rsid w:val="00E44BE3"/>
    <w:rsid w:val="00EF173F"/>
    <w:rsid w:val="00EF3253"/>
    <w:rsid w:val="00F16767"/>
    <w:rsid w:val="00F4064C"/>
    <w:rsid w:val="00F9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C9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5C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15C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AB15C9"/>
    <w:pPr>
      <w:jc w:val="center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15C9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039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610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105B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610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105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2</Pages>
  <Words>452</Words>
  <Characters>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Ткачёва_НА</cp:lastModifiedBy>
  <cp:revision>18</cp:revision>
  <cp:lastPrinted>2024-12-19T07:48:00Z</cp:lastPrinted>
  <dcterms:created xsi:type="dcterms:W3CDTF">2023-01-19T04:33:00Z</dcterms:created>
  <dcterms:modified xsi:type="dcterms:W3CDTF">2024-12-19T07:49:00Z</dcterms:modified>
</cp:coreProperties>
</file>